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972E5" w:rsidRDefault="002F0CF2" w:rsidP="00C135A2">
      <w:pPr>
        <w:spacing w:line="320" w:lineRule="exact"/>
        <w:jc w:val="center"/>
        <w:rPr>
          <w:w w:val="200"/>
        </w:rPr>
      </w:pPr>
      <w:r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5C14B4">
        <w:rPr>
          <w:rFonts w:hint="eastAsia"/>
        </w:rPr>
        <w:t xml:space="preserve">　</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2443">
        <w:rPr>
          <w:rFonts w:hint="eastAsia"/>
          <w:noProof/>
        </w:rPr>
        <w:t>黒田</w:t>
      </w:r>
      <w:r w:rsidR="00DD2443" w:rsidRPr="00255FFB">
        <w:rPr>
          <w:rFonts w:hint="eastAsia"/>
          <w:noProof/>
        </w:rPr>
        <w:t xml:space="preserve">　</w:t>
      </w:r>
      <w:r w:rsidR="00DD2443" w:rsidRPr="00460245">
        <w:rPr>
          <w:rFonts w:hint="eastAsia"/>
          <w:noProof/>
        </w:rPr>
        <w:t>篤郎</w:t>
      </w:r>
      <w:r w:rsidRPr="002972E5">
        <w:rPr>
          <w:rFonts w:hint="eastAsia"/>
        </w:rPr>
        <w:t xml:space="preserve">　殿</w:t>
      </w:r>
    </w:p>
    <w:p w:rsidR="002F0CF2" w:rsidRPr="00594F8B" w:rsidRDefault="005C14B4" w:rsidP="00C135A2">
      <w:pPr>
        <w:spacing w:line="320" w:lineRule="exact"/>
        <w:jc w:val="right"/>
      </w:pPr>
      <w:r w:rsidRPr="00594F8B">
        <w:rPr>
          <w:rFonts w:hint="eastAsia"/>
        </w:rPr>
        <w:t>2019</w:t>
      </w:r>
      <w:r w:rsidR="002F0CF2" w:rsidRPr="00594F8B">
        <w:rPr>
          <w:rFonts w:hint="eastAsia"/>
        </w:rPr>
        <w:t>年</w:t>
      </w:r>
      <w:r w:rsidR="001B60EA" w:rsidRPr="00594F8B">
        <w:rPr>
          <w:rFonts w:hint="eastAsia"/>
        </w:rPr>
        <w:t xml:space="preserve">　</w:t>
      </w:r>
      <w:r w:rsidR="002F0CF2" w:rsidRPr="00594F8B">
        <w:rPr>
          <w:rFonts w:hint="eastAsia"/>
        </w:rPr>
        <w:t xml:space="preserve">　月　</w:t>
      </w:r>
      <w:r w:rsidR="001B60EA" w:rsidRPr="00594F8B">
        <w:rPr>
          <w:rFonts w:hint="eastAsia"/>
        </w:rPr>
        <w:t xml:space="preserve">　</w:t>
      </w:r>
      <w:r w:rsidR="002F0CF2" w:rsidRPr="00594F8B">
        <w:rPr>
          <w:rFonts w:hint="eastAsia"/>
        </w:rPr>
        <w:t>日</w:t>
      </w:r>
    </w:p>
    <w:p w:rsidR="002F0CF2" w:rsidRPr="00594F8B" w:rsidRDefault="002F0CF2" w:rsidP="00C135A2">
      <w:pPr>
        <w:spacing w:line="320" w:lineRule="exact"/>
      </w:pPr>
    </w:p>
    <w:p w:rsidR="002F0CF2" w:rsidRPr="00594F8B" w:rsidRDefault="002F0CF2" w:rsidP="00B63658">
      <w:pPr>
        <w:spacing w:line="320" w:lineRule="exact"/>
        <w:ind w:leftChars="1800" w:left="3780"/>
      </w:pPr>
      <w:r w:rsidRPr="00594F8B">
        <w:rPr>
          <w:rFonts w:hint="eastAsia"/>
        </w:rPr>
        <w:t>社　名</w:t>
      </w:r>
    </w:p>
    <w:p w:rsidR="002F0CF2" w:rsidRPr="00594F8B" w:rsidRDefault="002F0CF2" w:rsidP="00B63658">
      <w:pPr>
        <w:spacing w:line="320" w:lineRule="exact"/>
        <w:ind w:leftChars="1800" w:left="3780"/>
      </w:pPr>
      <w:r w:rsidRPr="00594F8B">
        <w:rPr>
          <w:rFonts w:hint="eastAsia"/>
        </w:rPr>
        <w:t>住　所</w:t>
      </w:r>
    </w:p>
    <w:p w:rsidR="000772F8" w:rsidRPr="00594F8B" w:rsidRDefault="000772F8" w:rsidP="00B63658">
      <w:pPr>
        <w:spacing w:line="320" w:lineRule="exact"/>
        <w:ind w:leftChars="1800" w:left="3780"/>
      </w:pPr>
    </w:p>
    <w:p w:rsidR="000772F8" w:rsidRPr="00594F8B" w:rsidRDefault="002F0CF2" w:rsidP="00B63658">
      <w:pPr>
        <w:spacing w:line="320" w:lineRule="exact"/>
        <w:ind w:leftChars="1800" w:left="3780" w:rightChars="-64" w:right="-134"/>
      </w:pPr>
      <w:r w:rsidRPr="00594F8B">
        <w:rPr>
          <w:rFonts w:hint="eastAsia"/>
        </w:rPr>
        <w:t>代表者役職</w:t>
      </w:r>
    </w:p>
    <w:p w:rsidR="002F0CF2" w:rsidRPr="00594F8B" w:rsidRDefault="000772F8" w:rsidP="00B63658">
      <w:pPr>
        <w:spacing w:line="320" w:lineRule="exact"/>
        <w:ind w:leftChars="1800" w:left="3780" w:rightChars="-64" w:right="-134"/>
      </w:pPr>
      <w:r w:rsidRPr="00594F8B">
        <w:rPr>
          <w:rFonts w:hint="eastAsia"/>
        </w:rPr>
        <w:t xml:space="preserve">　　　</w:t>
      </w:r>
      <w:r w:rsidR="002F0CF2" w:rsidRPr="00594F8B">
        <w:rPr>
          <w:rFonts w:hint="eastAsia"/>
        </w:rPr>
        <w:t>氏名</w:t>
      </w:r>
      <w:r w:rsidRPr="00594F8B">
        <w:rPr>
          <w:rFonts w:hint="eastAsia"/>
        </w:rPr>
        <w:t xml:space="preserve">　　　</w:t>
      </w:r>
      <w:r w:rsidR="002F0CF2" w:rsidRPr="00594F8B">
        <w:rPr>
          <w:rFonts w:hint="eastAsia"/>
        </w:rPr>
        <w:t xml:space="preserve">　　　　　　　　　</w:t>
      </w:r>
      <w:r w:rsidR="00B63658" w:rsidRPr="00594F8B">
        <w:rPr>
          <w:rFonts w:hint="eastAsia"/>
        </w:rPr>
        <w:t xml:space="preserve">　　　　　</w:t>
      </w:r>
      <w:r w:rsidR="002F0CF2" w:rsidRPr="00594F8B">
        <w:rPr>
          <w:rFonts w:hint="eastAsia"/>
        </w:rPr>
        <w:t>印</w:t>
      </w:r>
    </w:p>
    <w:p w:rsidR="002F0CF2" w:rsidRPr="00594F8B" w:rsidRDefault="002F0CF2" w:rsidP="00C135A2">
      <w:pPr>
        <w:spacing w:line="320" w:lineRule="exact"/>
      </w:pPr>
    </w:p>
    <w:p w:rsidR="00C135A2" w:rsidRPr="00594F8B" w:rsidRDefault="00C135A2" w:rsidP="00C135A2">
      <w:pPr>
        <w:spacing w:line="320" w:lineRule="exact"/>
      </w:pPr>
    </w:p>
    <w:p w:rsidR="002F0CF2" w:rsidRPr="00594F8B" w:rsidRDefault="002F0CF2" w:rsidP="00C135A2">
      <w:pPr>
        <w:spacing w:line="320" w:lineRule="exact"/>
      </w:pPr>
      <w:r w:rsidRPr="00594F8B">
        <w:rPr>
          <w:rFonts w:hint="eastAsia"/>
        </w:rPr>
        <w:t xml:space="preserve">　当社は、</w:t>
      </w:r>
      <w:r w:rsidR="00781D22" w:rsidRPr="00594F8B">
        <w:rPr>
          <w:rFonts w:asciiTheme="minorEastAsia" w:eastAsiaTheme="minorEastAsia" w:hAnsiTheme="minorEastAsia" w:hint="eastAsia"/>
          <w:spacing w:val="-8"/>
          <w:szCs w:val="21"/>
        </w:rPr>
        <w:t>第Ⅳ期</w:t>
      </w:r>
      <w:r w:rsidR="00781D22" w:rsidRPr="00594F8B">
        <w:rPr>
          <w:rFonts w:asciiTheme="minorEastAsia" w:eastAsiaTheme="minorEastAsia" w:hAnsiTheme="minorEastAsia"/>
          <w:spacing w:val="-8"/>
          <w:szCs w:val="21"/>
        </w:rPr>
        <w:t xml:space="preserve"> 貿易保険情報システムにおける4代目基盤構築業務</w:t>
      </w:r>
      <w:r w:rsidR="009A5C50" w:rsidRPr="00594F8B">
        <w:rPr>
          <w:rFonts w:ascii="ＭＳ 明朝" w:hAnsi="ＭＳ 明朝" w:hint="eastAsia"/>
        </w:rPr>
        <w:t>一式</w:t>
      </w:r>
      <w:r w:rsidR="00EF2713" w:rsidRPr="00594F8B">
        <w:rPr>
          <w:rFonts w:hint="eastAsia"/>
        </w:rPr>
        <w:t>の</w:t>
      </w:r>
      <w:r w:rsidR="00AA357F" w:rsidRPr="00594F8B">
        <w:rPr>
          <w:rFonts w:hint="eastAsia"/>
        </w:rPr>
        <w:t>事前確認公募</w:t>
      </w:r>
      <w:r w:rsidR="00EF2713" w:rsidRPr="00594F8B">
        <w:rPr>
          <w:rFonts w:hint="eastAsia"/>
        </w:rPr>
        <w:t>（以下「本</w:t>
      </w:r>
      <w:r w:rsidR="00AA357F" w:rsidRPr="00594F8B">
        <w:rPr>
          <w:rFonts w:hint="eastAsia"/>
        </w:rPr>
        <w:t>公募</w:t>
      </w:r>
      <w:r w:rsidR="00EF2713" w:rsidRPr="00594F8B">
        <w:rPr>
          <w:rFonts w:hint="eastAsia"/>
        </w:rPr>
        <w:t>」という。）</w:t>
      </w:r>
      <w:r w:rsidR="002A44EA" w:rsidRPr="00594F8B">
        <w:rPr>
          <w:rFonts w:hint="eastAsia"/>
        </w:rPr>
        <w:t>に関して、以下の各事項を遵守することを誓約します。</w:t>
      </w:r>
    </w:p>
    <w:p w:rsidR="002A44EA" w:rsidRPr="00594F8B" w:rsidRDefault="002A44EA" w:rsidP="00C135A2">
      <w:pPr>
        <w:spacing w:line="320" w:lineRule="exact"/>
      </w:pPr>
    </w:p>
    <w:p w:rsidR="002A44EA" w:rsidRPr="002972E5" w:rsidRDefault="002A44EA" w:rsidP="00C135A2">
      <w:pPr>
        <w:spacing w:line="320" w:lineRule="exact"/>
        <w:ind w:left="178" w:hangingChars="85" w:hanging="178"/>
      </w:pPr>
      <w:r w:rsidRPr="00594F8B">
        <w:rPr>
          <w:rFonts w:hint="eastAsia"/>
        </w:rPr>
        <w:t>１．</w:t>
      </w:r>
      <w:r w:rsidR="005C14B4" w:rsidRPr="00594F8B">
        <w:rPr>
          <w:rFonts w:hint="eastAsia"/>
        </w:rPr>
        <w:t>本誓約における機密情報とは、株式会社日本貿易保険（以下「ＮＥＸＩ」という。）が開示する全ての情報（資料、電子情報、電子メール・ＦＡＸ、口頭による連絡・説</w:t>
      </w:r>
      <w:r w:rsidR="005C14B4">
        <w:rPr>
          <w:rFonts w:hint="eastAsia"/>
        </w:rPr>
        <w:t>明等形態を問わない。）とする。ただし、開示の時点で既に公知のもの及びＮＥＸＩが公表することを承諾した情報については除く。</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AA357F">
        <w:rPr>
          <w:rFonts w:hint="eastAsia"/>
        </w:rPr>
        <w:t>公募</w:t>
      </w:r>
      <w:r w:rsidRPr="002972E5">
        <w:rPr>
          <w:rFonts w:hint="eastAsia"/>
        </w:rPr>
        <w:t>の目的にのみ使用する</w:t>
      </w:r>
      <w:bookmarkStart w:id="0" w:name="_GoBack"/>
      <w:bookmarkEnd w:id="0"/>
      <w:r w:rsidRPr="002972E5">
        <w:rPr>
          <w:rFonts w:hint="eastAsia"/>
        </w:rPr>
        <w:t>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AA357F">
        <w:rPr>
          <w:rFonts w:hint="eastAsia"/>
        </w:rPr>
        <w:t>公募</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５．当社は、本</w:t>
      </w:r>
      <w:r w:rsidR="00AA357F">
        <w:rPr>
          <w:rFonts w:hint="eastAsia"/>
        </w:rPr>
        <w:t>公募</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AA357F">
        <w:rPr>
          <w:rFonts w:hint="eastAsia"/>
        </w:rPr>
        <w:t>公募</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AA357F">
        <w:rPr>
          <w:rFonts w:hint="eastAsia"/>
        </w:rPr>
        <w:t>公募</w:t>
      </w:r>
      <w:r w:rsidR="002940FB" w:rsidRPr="002972E5">
        <w:rPr>
          <w:rFonts w:hint="eastAsia"/>
        </w:rPr>
        <w:t>に当たって機密情報を知る必要のある自己の役員、従業員に、本誓約の内容を遵守させるものとする。</w:t>
      </w:r>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446A"/>
    <w:rsid w:val="00464B32"/>
    <w:rsid w:val="00581F03"/>
    <w:rsid w:val="00594F8B"/>
    <w:rsid w:val="005A497E"/>
    <w:rsid w:val="005C14B4"/>
    <w:rsid w:val="00726DF4"/>
    <w:rsid w:val="0078004D"/>
    <w:rsid w:val="00781D22"/>
    <w:rsid w:val="008645B2"/>
    <w:rsid w:val="009A5C50"/>
    <w:rsid w:val="00A21D5E"/>
    <w:rsid w:val="00AA357F"/>
    <w:rsid w:val="00B63658"/>
    <w:rsid w:val="00C135A2"/>
    <w:rsid w:val="00C50294"/>
    <w:rsid w:val="00D52F6C"/>
    <w:rsid w:val="00D70121"/>
    <w:rsid w:val="00DD2443"/>
    <w:rsid w:val="00E64890"/>
    <w:rsid w:val="00EE53C9"/>
    <w:rsid w:val="00EF0E9A"/>
    <w:rsid w:val="00EF2713"/>
    <w:rsid w:val="00FD7B8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A9F46775.dotm</Template>
  <TotalTime>15</TotalTime>
  <Pages>1</Pages>
  <Words>754</Words>
  <Characters>757</Characters>
  <Application>Microsoft Office Word</Application>
  <DocSecurity>0</DocSecurity>
  <Lines>46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藤井 孝洋</cp:lastModifiedBy>
  <cp:revision>11</cp:revision>
  <cp:lastPrinted>2017-08-17T00:45:00Z</cp:lastPrinted>
  <dcterms:created xsi:type="dcterms:W3CDTF">2017-08-31T06:08:00Z</dcterms:created>
  <dcterms:modified xsi:type="dcterms:W3CDTF">2019-08-20T04:22:00Z</dcterms:modified>
</cp:coreProperties>
</file>